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3728"/>
        <w:gridCol w:w="142"/>
        <w:gridCol w:w="1314"/>
        <w:gridCol w:w="1436"/>
        <w:gridCol w:w="660"/>
        <w:gridCol w:w="1977"/>
      </w:tblGrid>
      <w:tr w:rsidR="008F323F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0773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napToGrid w:val="0"/>
              <w:spacing w:line="240" w:lineRule="atLeast"/>
              <w:ind w:left="12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6"/>
                <w:szCs w:val="36"/>
              </w:rPr>
              <w:t>法務部矯正署基隆監獄</w:t>
            </w:r>
          </w:p>
          <w:p w:rsidR="008F323F" w:rsidRDefault="001C38D0">
            <w:pPr>
              <w:snapToGrid w:val="0"/>
              <w:spacing w:line="240" w:lineRule="atLeast"/>
              <w:ind w:left="120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114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年補充矯正機關社工約用人員甄選</w:t>
            </w:r>
            <w:r>
              <w:rPr>
                <w:rFonts w:eastAsia="標楷體"/>
                <w:b/>
                <w:bCs/>
                <w:spacing w:val="20"/>
                <w:sz w:val="36"/>
                <w:szCs w:val="36"/>
              </w:rPr>
              <w:t>報名表</w:t>
            </w:r>
          </w:p>
          <w:p w:rsidR="008F323F" w:rsidRDefault="001C38D0">
            <w:pPr>
              <w:snapToGrid w:val="0"/>
              <w:spacing w:line="240" w:lineRule="atLeast"/>
              <w:ind w:left="120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                    </w:t>
            </w: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5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center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0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right"/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97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應考人貼照片處</w:t>
            </w:r>
          </w:p>
          <w:p w:rsidR="008F323F" w:rsidRDefault="001C38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（最近二個月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吋</w:t>
            </w:r>
          </w:p>
          <w:p w:rsidR="008F323F" w:rsidRDefault="001C38D0">
            <w:pPr>
              <w:jc w:val="center"/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正面半身脫帽照片）</w:t>
            </w:r>
          </w:p>
          <w:p w:rsidR="008F323F" w:rsidRDefault="008F323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sz w:val="28"/>
              </w:rPr>
              <w:t>身</w:t>
            </w:r>
            <w:r>
              <w:rPr>
                <w:rFonts w:eastAsia="標楷體"/>
                <w:spacing w:val="-20"/>
                <w:sz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</w:rPr>
              <w:t>分</w:t>
            </w:r>
            <w:r>
              <w:rPr>
                <w:rFonts w:eastAsia="標楷體"/>
                <w:spacing w:val="-20"/>
                <w:sz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</w:rPr>
              <w:t>證</w:t>
            </w:r>
          </w:p>
          <w:p w:rsidR="008F323F" w:rsidRDefault="001C38D0">
            <w:pPr>
              <w:spacing w:line="320" w:lineRule="exac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sz w:val="28"/>
              </w:rPr>
              <w:t>統一編號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napToGrid w:val="0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役別</w:t>
            </w:r>
          </w:p>
          <w:p w:rsidR="008F323F" w:rsidRDefault="001C38D0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女性免填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jc w:val="center"/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話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280" w:lineRule="exact"/>
            </w:pPr>
            <w:r>
              <w:rPr>
                <w:rFonts w:eastAsia="標楷體"/>
                <w:spacing w:val="-20"/>
                <w:kern w:val="3"/>
                <w:sz w:val="22"/>
              </w:rPr>
              <w:t>公：</w:t>
            </w:r>
            <w:r>
              <w:rPr>
                <w:rFonts w:eastAsia="標楷體"/>
                <w:spacing w:val="-20"/>
                <w:kern w:val="3"/>
                <w:sz w:val="22"/>
              </w:rPr>
              <w:t xml:space="preserve">                               </w:t>
            </w:r>
            <w:r>
              <w:rPr>
                <w:rFonts w:eastAsia="標楷體"/>
                <w:spacing w:val="-20"/>
                <w:kern w:val="3"/>
                <w:sz w:val="22"/>
              </w:rPr>
              <w:t>宅：</w:t>
            </w:r>
            <w:r>
              <w:rPr>
                <w:rFonts w:eastAsia="標楷體"/>
                <w:spacing w:val="-20"/>
                <w:kern w:val="3"/>
                <w:sz w:val="22"/>
              </w:rPr>
              <w:t xml:space="preserve">                                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</w:rPr>
              <w:t>電子信箱</w:t>
            </w:r>
          </w:p>
        </w:tc>
        <w:tc>
          <w:tcPr>
            <w:tcW w:w="7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jc w:val="center"/>
            </w:pPr>
            <w:r>
              <w:rPr>
                <w:rFonts w:eastAsia="標楷體"/>
                <w:spacing w:val="-20"/>
                <w:sz w:val="28"/>
              </w:rPr>
              <w:t>通</w:t>
            </w:r>
            <w:r>
              <w:rPr>
                <w:rFonts w:eastAsia="標楷體"/>
                <w:spacing w:val="-20"/>
                <w:sz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</w:rPr>
              <w:t>訊</w:t>
            </w:r>
            <w:r>
              <w:rPr>
                <w:rFonts w:eastAsia="標楷體"/>
                <w:spacing w:val="-20"/>
                <w:sz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</w:rPr>
              <w:t>處</w:t>
            </w:r>
          </w:p>
        </w:tc>
        <w:tc>
          <w:tcPr>
            <w:tcW w:w="9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280" w:lineRule="exac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5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5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學校名稱（請填全銜）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所、系、科名稱</w:t>
            </w: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畢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業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月</w:t>
            </w: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51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月</w:t>
            </w: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原住民</w:t>
            </w:r>
          </w:p>
          <w:p w:rsidR="008F323F" w:rsidRDefault="001C38D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</w:t>
            </w:r>
          </w:p>
        </w:tc>
        <w:tc>
          <w:tcPr>
            <w:tcW w:w="9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napToGrid w:val="0"/>
              <w:spacing w:line="400" w:lineRule="exact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</w:rPr>
              <w:t>戶籍登記</w:t>
            </w:r>
            <w:r>
              <w:rPr>
                <w:rFonts w:ascii="標楷體" w:eastAsia="標楷體" w:hAnsi="標楷體"/>
                <w:sz w:val="28"/>
              </w:rPr>
              <w:t xml:space="preserve"> □ </w:t>
            </w:r>
            <w:r>
              <w:rPr>
                <w:rFonts w:ascii="標楷體" w:eastAsia="標楷體" w:hAnsi="標楷體"/>
                <w:sz w:val="28"/>
              </w:rPr>
              <w:t>是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族別：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否</w:t>
            </w: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9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400" w:lineRule="exact"/>
              <w:ind w:left="357" w:hanging="357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</w:rPr>
              <w:t>具有矯正機關工作經驗。簡要說明：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</w:t>
            </w:r>
          </w:p>
          <w:p w:rsidR="008F323F" w:rsidRDefault="001C38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400" w:lineRule="exact"/>
              <w:ind w:left="357" w:hanging="357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</w:rPr>
              <w:t>其他工作經驗。簡要說明：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</w:t>
            </w: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檢附證件</w:t>
            </w:r>
          </w:p>
        </w:tc>
        <w:tc>
          <w:tcPr>
            <w:tcW w:w="9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國民身分證影本（請自行粘貼）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簡要自傳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 xml:space="preserve">最高學歷證件影本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切結書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  <w:p w:rsidR="008F323F" w:rsidRDefault="001C38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具結書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其他證明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心理師或社工師專業執照、專業訓練證明、服務證明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/>
                <w:szCs w:val="24"/>
              </w:rPr>
              <w:t>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2850"/>
        </w:trPr>
        <w:tc>
          <w:tcPr>
            <w:tcW w:w="53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國民身分證影印本粘貼處</w:t>
            </w:r>
          </w:p>
          <w:p w:rsidR="008F323F" w:rsidRDefault="001C38D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（正面）</w:t>
            </w:r>
          </w:p>
          <w:p w:rsidR="008F323F" w:rsidRDefault="001C38D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影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印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本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務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需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清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晰</w:t>
            </w:r>
          </w:p>
          <w:p w:rsidR="008F323F" w:rsidRDefault="001C38D0">
            <w:pPr>
              <w:jc w:val="center"/>
            </w:pPr>
            <w:r>
              <w:rPr>
                <w:rFonts w:eastAsia="標楷體"/>
                <w:spacing w:val="42"/>
                <w:sz w:val="32"/>
              </w:rPr>
              <w:t>粘貼請勿超出欄外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323F" w:rsidRDefault="001C38D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國民身分證影印本粘貼處</w:t>
            </w:r>
          </w:p>
          <w:p w:rsidR="008F323F" w:rsidRDefault="001C38D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（背面）</w:t>
            </w:r>
          </w:p>
          <w:p w:rsidR="008F323F" w:rsidRDefault="001C38D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影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印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本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務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需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清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晰</w:t>
            </w:r>
          </w:p>
          <w:p w:rsidR="008F323F" w:rsidRDefault="001C38D0">
            <w:pPr>
              <w:jc w:val="center"/>
            </w:pPr>
            <w:r>
              <w:rPr>
                <w:rFonts w:eastAsia="標楷體"/>
                <w:spacing w:val="42"/>
                <w:sz w:val="32"/>
              </w:rPr>
              <w:t>粘貼請勿超出欄外</w:t>
            </w: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3523"/>
        </w:trPr>
        <w:tc>
          <w:tcPr>
            <w:tcW w:w="15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聲</w:t>
            </w:r>
          </w:p>
          <w:p w:rsidR="008F323F" w:rsidRDefault="001C38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  <w:p w:rsidR="008F323F" w:rsidRDefault="001C38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</w:t>
            </w:r>
          </w:p>
          <w:p w:rsidR="008F323F" w:rsidRDefault="001C38D0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napToGrid w:val="0"/>
              <w:spacing w:line="320" w:lineRule="exact"/>
              <w:ind w:left="300" w:right="113" w:hanging="30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、確無公務人員任用法第</w:t>
            </w:r>
            <w:r>
              <w:rPr>
                <w:rFonts w:ascii="標楷體" w:eastAsia="標楷體" w:hAnsi="標楷體"/>
                <w:spacing w:val="-20"/>
              </w:rPr>
              <w:t>28</w:t>
            </w:r>
            <w:r>
              <w:rPr>
                <w:rFonts w:ascii="標楷體" w:eastAsia="標楷體" w:hAnsi="標楷體"/>
                <w:spacing w:val="-20"/>
              </w:rPr>
              <w:t>條所列不得任用為公務人員之情事。</w:t>
            </w:r>
          </w:p>
          <w:p w:rsidR="008F323F" w:rsidRDefault="001C38D0">
            <w:pPr>
              <w:snapToGrid w:val="0"/>
              <w:spacing w:line="320" w:lineRule="exact"/>
              <w:ind w:left="300" w:right="113" w:hanging="30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2</w:t>
            </w:r>
            <w:r>
              <w:rPr>
                <w:rFonts w:ascii="標楷體" w:eastAsia="標楷體" w:hAnsi="標楷體"/>
                <w:spacing w:val="-20"/>
              </w:rPr>
              <w:t>、符合臺灣地區與大陸地區人民關係條例第</w:t>
            </w:r>
            <w:r>
              <w:rPr>
                <w:rFonts w:ascii="標楷體" w:eastAsia="標楷體" w:hAnsi="標楷體"/>
                <w:spacing w:val="-20"/>
              </w:rPr>
              <w:t>21</w:t>
            </w:r>
            <w:r>
              <w:rPr>
                <w:rFonts w:ascii="標楷體" w:eastAsia="標楷體" w:hAnsi="標楷體"/>
                <w:spacing w:val="-20"/>
              </w:rPr>
              <w:t>條第</w:t>
            </w:r>
            <w:r>
              <w:rPr>
                <w:rFonts w:ascii="標楷體" w:eastAsia="標楷體" w:hAnsi="標楷體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項規定，報名所填載之資料內容及所提供之證明文件均屬實。</w:t>
            </w:r>
          </w:p>
          <w:p w:rsidR="008F323F" w:rsidRDefault="001C38D0">
            <w:pPr>
              <w:snapToGrid w:val="0"/>
              <w:spacing w:line="320" w:lineRule="exact"/>
              <w:ind w:left="300" w:right="113" w:hanging="30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3</w:t>
            </w:r>
            <w:r>
              <w:rPr>
                <w:rFonts w:ascii="標楷體" w:eastAsia="標楷體" w:hAnsi="標楷體"/>
                <w:spacing w:val="-20"/>
              </w:rPr>
              <w:t>、確無「公務人員任用法」第</w:t>
            </w:r>
            <w:r>
              <w:rPr>
                <w:rFonts w:ascii="標楷體" w:eastAsia="標楷體" w:hAnsi="標楷體"/>
                <w:spacing w:val="-20"/>
              </w:rPr>
              <w:t>26</w:t>
            </w:r>
            <w:r>
              <w:rPr>
                <w:rFonts w:ascii="標楷體" w:eastAsia="標楷體" w:hAnsi="標楷體"/>
                <w:spacing w:val="-20"/>
              </w:rPr>
              <w:t>條第</w:t>
            </w:r>
            <w:r>
              <w:rPr>
                <w:rFonts w:ascii="標楷體" w:eastAsia="標楷體" w:hAnsi="標楷體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項（各機關長官對於配偶及三親等以內血親、姻親，不得在本機關任用，或任用為直接隸屬機關之長官</w:t>
            </w:r>
            <w:r>
              <w:rPr>
                <w:rFonts w:ascii="標楷體" w:eastAsia="標楷體" w:hAnsi="標楷體"/>
                <w:spacing w:val="-20"/>
              </w:rPr>
              <w:t>)</w:t>
            </w:r>
            <w:r>
              <w:rPr>
                <w:rFonts w:ascii="標楷體" w:eastAsia="標楷體" w:hAnsi="標楷體"/>
                <w:spacing w:val="-20"/>
              </w:rPr>
              <w:t>。</w:t>
            </w:r>
          </w:p>
          <w:p w:rsidR="008F323F" w:rsidRDefault="001C38D0">
            <w:pPr>
              <w:snapToGrid w:val="0"/>
              <w:spacing w:line="320" w:lineRule="exact"/>
              <w:ind w:right="113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4</w:t>
            </w:r>
            <w:r>
              <w:rPr>
                <w:rFonts w:ascii="標楷體" w:eastAsia="標楷體" w:hAnsi="標楷體"/>
                <w:spacing w:val="-20"/>
              </w:rPr>
              <w:t>、同意考試時全程錄影拍照。</w:t>
            </w:r>
          </w:p>
          <w:p w:rsidR="008F323F" w:rsidRDefault="001C38D0">
            <w:pPr>
              <w:snapToGrid w:val="0"/>
              <w:spacing w:line="320" w:lineRule="exact"/>
              <w:ind w:right="113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5</w:t>
            </w:r>
            <w:r>
              <w:rPr>
                <w:rFonts w:ascii="標楷體" w:eastAsia="標楷體" w:hAnsi="標楷體"/>
                <w:spacing w:val="-20"/>
              </w:rPr>
              <w:t>、就遴選作業所需，進行本人之個人資料查證方式如下：</w:t>
            </w:r>
            <w:r>
              <w:rPr>
                <w:rFonts w:ascii="標楷體" w:eastAsia="標楷體" w:hAnsi="標楷體"/>
                <w:spacing w:val="-20"/>
              </w:rPr>
              <w:t>(</w:t>
            </w:r>
            <w:r>
              <w:rPr>
                <w:rFonts w:ascii="標楷體" w:eastAsia="標楷體" w:hAnsi="標楷體"/>
                <w:spacing w:val="-20"/>
              </w:rPr>
              <w:t>請勾選</w:t>
            </w:r>
            <w:r>
              <w:rPr>
                <w:rFonts w:ascii="標楷體" w:eastAsia="標楷體" w:hAnsi="標楷體"/>
                <w:spacing w:val="-20"/>
              </w:rPr>
              <w:t>)</w:t>
            </w:r>
          </w:p>
          <w:p w:rsidR="008F323F" w:rsidRDefault="001C38D0">
            <w:pPr>
              <w:snapToGrid w:val="0"/>
              <w:spacing w:line="320" w:lineRule="exact"/>
              <w:ind w:right="113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 xml:space="preserve">    □</w:t>
            </w:r>
            <w:r>
              <w:rPr>
                <w:rFonts w:ascii="標楷體" w:eastAsia="標楷體" w:hAnsi="標楷體"/>
                <w:spacing w:val="-20"/>
              </w:rPr>
              <w:t>同意授權法務部矯正署基隆監獄逕行查證。</w:t>
            </w:r>
          </w:p>
          <w:p w:rsidR="008F323F" w:rsidRDefault="001C38D0">
            <w:pPr>
              <w:snapToGrid w:val="0"/>
              <w:spacing w:line="320" w:lineRule="exact"/>
              <w:ind w:right="113"/>
              <w:jc w:val="both"/>
            </w:pPr>
            <w:r>
              <w:rPr>
                <w:rFonts w:ascii="標楷體" w:eastAsia="標楷體" w:hAnsi="標楷體"/>
                <w:spacing w:val="-20"/>
              </w:rPr>
              <w:t xml:space="preserve">    □</w:t>
            </w:r>
            <w:r>
              <w:rPr>
                <w:rFonts w:ascii="標楷體" w:eastAsia="標楷體" w:hAnsi="標楷體"/>
                <w:spacing w:val="-20"/>
              </w:rPr>
              <w:t>自行提供近</w:t>
            </w:r>
            <w:r>
              <w:rPr>
                <w:rFonts w:ascii="標楷體" w:eastAsia="標楷體" w:hAnsi="標楷體"/>
                <w:spacing w:val="-20"/>
              </w:rPr>
              <w:t>2</w:t>
            </w:r>
            <w:r>
              <w:rPr>
                <w:rFonts w:ascii="標楷體" w:eastAsia="標楷體" w:hAnsi="標楷體"/>
                <w:spacing w:val="-20"/>
              </w:rPr>
              <w:t>個月內向縣市警察局申請刑事記錄資料證明（證明</w:t>
            </w:r>
            <w:r>
              <w:rPr>
                <w:rFonts w:ascii="標楷體" w:eastAsia="標楷體" w:hAnsi="標楷體"/>
              </w:rPr>
              <w:t>期間請勾選全部期間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spacing w:val="-20"/>
              </w:rPr>
              <w:t>。</w:t>
            </w:r>
          </w:p>
          <w:p w:rsidR="008F323F" w:rsidRDefault="008F323F">
            <w:pPr>
              <w:snapToGrid w:val="0"/>
              <w:spacing w:line="28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F323F" w:rsidRDefault="001C38D0">
            <w:pPr>
              <w:snapToGrid w:val="0"/>
              <w:spacing w:line="280" w:lineRule="exact"/>
              <w:ind w:right="113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聲明人：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: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</w:tr>
    </w:tbl>
    <w:p w:rsidR="008F323F" w:rsidRDefault="008F323F">
      <w:pPr>
        <w:spacing w:line="20" w:lineRule="exact"/>
        <w:rPr>
          <w:rFonts w:eastAsia="標楷體"/>
        </w:rPr>
      </w:pPr>
    </w:p>
    <w:p w:rsidR="008F323F" w:rsidRDefault="008F323F">
      <w:pPr>
        <w:spacing w:line="20" w:lineRule="exact"/>
        <w:rPr>
          <w:rFonts w:eastAsia="標楷體"/>
        </w:rPr>
      </w:pPr>
    </w:p>
    <w:p w:rsidR="008F323F" w:rsidRDefault="008F323F">
      <w:pPr>
        <w:spacing w:line="20" w:lineRule="exact"/>
        <w:rPr>
          <w:rFonts w:eastAsia="標楷體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8"/>
      </w:tblGrid>
      <w:tr w:rsidR="008F323F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046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lastRenderedPageBreak/>
              <w:t>法務部矯正署基隆監獄</w:t>
            </w:r>
          </w:p>
          <w:p w:rsidR="008F323F" w:rsidRDefault="001C38D0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114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年補充矯正機關工社工約用人員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簡要自傳</w:t>
            </w: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8F323F">
            <w:pPr>
              <w:jc w:val="both"/>
              <w:rPr>
                <w:sz w:val="32"/>
                <w:szCs w:val="32"/>
              </w:rPr>
            </w:pPr>
          </w:p>
        </w:tc>
      </w:tr>
      <w:tr w:rsidR="008F323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23F" w:rsidRDefault="001C38D0">
            <w:pPr>
              <w:spacing w:line="320" w:lineRule="exact"/>
              <w:jc w:val="both"/>
            </w:pPr>
            <w:r>
              <w:rPr>
                <w:rFonts w:eastAsia="標楷體"/>
                <w:sz w:val="32"/>
              </w:rPr>
              <w:t>填表人簽名或蓋章：</w:t>
            </w:r>
          </w:p>
        </w:tc>
      </w:tr>
    </w:tbl>
    <w:p w:rsidR="008F323F" w:rsidRDefault="008F323F"/>
    <w:sectPr w:rsidR="008F323F">
      <w:pgSz w:w="11907" w:h="16840"/>
      <w:pgMar w:top="454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D0" w:rsidRDefault="001C38D0">
      <w:pPr>
        <w:spacing w:line="240" w:lineRule="auto"/>
      </w:pPr>
      <w:r>
        <w:separator/>
      </w:r>
    </w:p>
  </w:endnote>
  <w:endnote w:type="continuationSeparator" w:id="0">
    <w:p w:rsidR="001C38D0" w:rsidRDefault="001C3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D0" w:rsidRDefault="001C38D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C38D0" w:rsidRDefault="001C3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E5A56"/>
    <w:multiLevelType w:val="multilevel"/>
    <w:tmpl w:val="99A85CA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323F"/>
    <w:rsid w:val="000F66EE"/>
    <w:rsid w:val="001C38D0"/>
    <w:rsid w:val="008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3CDA1-47CC-4EE0-BC47-4670BEE3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rFonts w:eastAsia="標楷體"/>
      <w:sz w:val="36"/>
    </w:rPr>
  </w:style>
  <w:style w:type="paragraph" w:styleId="2">
    <w:name w:val="Body Text Indent 2"/>
    <w:basedOn w:val="a"/>
    <w:pPr>
      <w:ind w:left="2760"/>
      <w:jc w:val="both"/>
    </w:pPr>
    <w:rPr>
      <w:rFonts w:eastAsia="標楷體"/>
      <w:sz w:val="36"/>
    </w:rPr>
  </w:style>
  <w:style w:type="paragraph" w:styleId="3">
    <w:name w:val="Body Text Indent 3"/>
    <w:basedOn w:val="a"/>
    <w:pPr>
      <w:ind w:left="2040"/>
      <w:jc w:val="both"/>
    </w:pPr>
    <w:rPr>
      <w:rFonts w:eastAsia="標楷體"/>
      <w:sz w:val="3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styleId="a6">
    <w:name w:val="Strong"/>
    <w:rPr>
      <w:b/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</w:style>
  <w:style w:type="paragraph" w:styleId="ab">
    <w:name w:val="endnote text"/>
    <w:basedOn w:val="a"/>
    <w:pPr>
      <w:snapToGrid w:val="0"/>
      <w:spacing w:line="240" w:lineRule="auto"/>
      <w:textAlignment w:val="auto"/>
    </w:pPr>
    <w:rPr>
      <w:rFonts w:ascii="Calibri" w:hAnsi="Calibri"/>
      <w:kern w:val="3"/>
      <w:szCs w:val="22"/>
    </w:rPr>
  </w:style>
  <w:style w:type="character" w:customStyle="1" w:styleId="ac">
    <w:name w:val="章節附註文字 字元"/>
    <w:rPr>
      <w:rFonts w:ascii="Calibri" w:hAnsi="Calibri"/>
      <w:kern w:val="3"/>
      <w:sz w:val="24"/>
      <w:szCs w:val="22"/>
    </w:rPr>
  </w:style>
  <w:style w:type="character" w:styleId="ad">
    <w:name w:val="endnote reference"/>
    <w:rPr>
      <w:position w:val="0"/>
      <w:vertAlign w:val="superscript"/>
    </w:rPr>
  </w:style>
  <w:style w:type="paragraph" w:styleId="ae">
    <w:name w:val="footnote text"/>
    <w:basedOn w:val="a"/>
    <w:pPr>
      <w:snapToGrid w:val="0"/>
      <w:spacing w:line="240" w:lineRule="auto"/>
      <w:textAlignment w:val="auto"/>
    </w:pPr>
    <w:rPr>
      <w:rFonts w:ascii="Calibri" w:hAnsi="Calibri"/>
      <w:kern w:val="3"/>
      <w:sz w:val="20"/>
    </w:rPr>
  </w:style>
  <w:style w:type="character" w:customStyle="1" w:styleId="af">
    <w:name w:val="註腳文字 字元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甄審</dc:title>
  <dc:subject/>
  <dc:creator>y</dc:creator>
  <cp:lastModifiedBy>吳文怡</cp:lastModifiedBy>
  <cp:revision>2</cp:revision>
  <cp:lastPrinted>2024-12-17T05:22:00Z</cp:lastPrinted>
  <dcterms:created xsi:type="dcterms:W3CDTF">2025-02-17T08:04:00Z</dcterms:created>
  <dcterms:modified xsi:type="dcterms:W3CDTF">2025-02-17T08:04:00Z</dcterms:modified>
</cp:coreProperties>
</file>